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D97A" w14:textId="77777777" w:rsidR="00691743" w:rsidRPr="0026354B" w:rsidRDefault="00691743" w:rsidP="00144F74">
      <w:pPr>
        <w:ind w:rightChars="93" w:right="195"/>
        <w:jc w:val="left"/>
        <w:rPr>
          <w:rFonts w:ascii="黑体" w:eastAsia="仿宋_GB2312" w:hAnsi="黑体" w:cs="Times New Roman"/>
          <w:spacing w:val="-11"/>
          <w:sz w:val="32"/>
          <w:szCs w:val="24"/>
        </w:rPr>
      </w:pPr>
      <w:r w:rsidRPr="0026354B">
        <w:rPr>
          <w:rFonts w:ascii="黑体" w:eastAsia="黑体" w:hAnsi="黑体" w:cs="Times New Roman" w:hint="eastAsia"/>
          <w:spacing w:val="-11"/>
          <w:sz w:val="32"/>
          <w:szCs w:val="24"/>
        </w:rPr>
        <w:t>附件</w:t>
      </w:r>
    </w:p>
    <w:p w14:paraId="535A0FF6" w14:textId="77777777" w:rsidR="00691743" w:rsidRPr="0026354B" w:rsidRDefault="00691743" w:rsidP="00930BB0">
      <w:pPr>
        <w:spacing w:beforeLines="10" w:before="24"/>
        <w:jc w:val="center"/>
        <w:outlineLvl w:val="0"/>
        <w:rPr>
          <w:rFonts w:ascii="Times New Roman" w:eastAsia="方正小标宋简体" w:hAnsi="Times New Roman" w:cs="Times New Roman"/>
          <w:spacing w:val="-11"/>
          <w:kern w:val="44"/>
          <w:sz w:val="40"/>
          <w:szCs w:val="24"/>
        </w:rPr>
      </w:pPr>
      <w:r w:rsidRPr="0026354B">
        <w:rPr>
          <w:rFonts w:ascii="Times New Roman" w:eastAsia="方正小标宋简体" w:hAnsi="Times New Roman" w:cs="Times New Roman" w:hint="eastAsia"/>
          <w:spacing w:val="-11"/>
          <w:kern w:val="44"/>
          <w:sz w:val="40"/>
          <w:szCs w:val="24"/>
        </w:rPr>
        <w:t>四川省家庭经济困难学生认定申请表（样表）</w:t>
      </w:r>
    </w:p>
    <w:p w14:paraId="412326C2" w14:textId="77777777" w:rsidR="00691743" w:rsidRPr="0026354B" w:rsidRDefault="00691743" w:rsidP="00930BB0">
      <w:pPr>
        <w:spacing w:beforeLines="10" w:before="24"/>
        <w:ind w:firstLineChars="100" w:firstLine="219"/>
        <w:rPr>
          <w:rFonts w:ascii="Times New Roman" w:eastAsia="仿宋_GB2312" w:hAnsi="Times New Roman" w:cs="Times New Roman"/>
          <w:b/>
          <w:bCs/>
          <w:spacing w:val="-11"/>
          <w:sz w:val="44"/>
          <w:szCs w:val="44"/>
        </w:rPr>
      </w:pP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学校：</w:t>
      </w:r>
      <w:r w:rsidRPr="0026354B">
        <w:rPr>
          <w:rFonts w:ascii="宋体" w:eastAsia="宋体" w:hAnsi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 xml:space="preserve"> 院系：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 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专业：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 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>年级：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 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</w:rPr>
        <w:t xml:space="preserve"> 班级：</w:t>
      </w:r>
      <w:r w:rsidRPr="0026354B">
        <w:rPr>
          <w:rFonts w:ascii="宋体" w:eastAsia="宋体" w:hAnsi="宋体" w:cs="宋体" w:hint="eastAsia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W w:w="9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 w:rsidR="00691743" w:rsidRPr="0026354B" w14:paraId="5A52F3A6" w14:textId="77777777" w:rsidTr="003D2942">
        <w:trPr>
          <w:trHeight w:val="4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2CADF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学生</w:t>
            </w:r>
          </w:p>
          <w:p w14:paraId="267DCA85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42CF0D62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4143DE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D55845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80085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28C3A9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6FFF7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F66AD8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6D9838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55537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14:paraId="0580375D" w14:textId="77777777" w:rsidTr="003D2942">
        <w:trPr>
          <w:trHeight w:val="385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A0AE3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0694E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</w:t>
            </w:r>
          </w:p>
          <w:p w14:paraId="75B489B5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号 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13E3AF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127F06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</w:t>
            </w:r>
          </w:p>
          <w:p w14:paraId="589FE9D6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A9CB9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BB20DA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81525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14:paraId="5155841E" w14:textId="77777777" w:rsidTr="003D2942">
        <w:trPr>
          <w:trHeight w:val="370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89546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E35187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详细通</w:t>
            </w:r>
          </w:p>
          <w:p w14:paraId="50BBA399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801294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14:paraId="426C1495" w14:textId="77777777" w:rsidTr="003D2942">
        <w:trPr>
          <w:trHeight w:val="452"/>
        </w:trPr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A5042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5DA40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2C721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E1CD2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F48A57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14:paraId="5E732E33" w14:textId="77777777" w:rsidTr="003D2942">
        <w:trPr>
          <w:trHeight w:val="720"/>
        </w:trPr>
        <w:tc>
          <w:tcPr>
            <w:tcW w:w="8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5E5E09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A6B2B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E19AD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2BDF83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学费</w:t>
            </w:r>
          </w:p>
          <w:p w14:paraId="7C2A5A03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C127B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E0061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住宿费</w:t>
            </w:r>
          </w:p>
          <w:p w14:paraId="0F916148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4DCB0A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26354B">
              <w:rPr>
                <w:rFonts w:ascii="宋体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</w:tr>
      <w:tr w:rsidR="00691743" w:rsidRPr="0026354B" w14:paraId="0B6F619F" w14:textId="77777777" w:rsidTr="003D2942">
        <w:trPr>
          <w:trHeight w:val="3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04621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024F0D2D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成员</w:t>
            </w:r>
          </w:p>
          <w:p w14:paraId="2DB918C4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F7F17F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F85AE5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3E126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A16678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E4C038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AEE7C9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EB4EB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 w:rsidR="00691743" w:rsidRPr="0026354B" w14:paraId="4DD759F2" w14:textId="77777777" w:rsidTr="003D2942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00BC1B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D47DC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FAC899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EE4ADB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A9305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6EA07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6CE5C4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B744CD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14:paraId="069D90F7" w14:textId="77777777" w:rsidTr="003D2942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26677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41BCFF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FC4D57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2FE01F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B5ACC0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11106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6F3C2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225EDA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14:paraId="69013AB3" w14:textId="77777777" w:rsidTr="003D2942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EF6F2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E489FD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8E9437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8CBA3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8F4E5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A7D660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D7EAE7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5B8B72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14:paraId="00C65394" w14:textId="77777777" w:rsidTr="003D2942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35DE42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C8623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D29F72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3B8AC5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4768F0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91BEAD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4CE244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1285C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14:paraId="5D04CBCB" w14:textId="77777777" w:rsidTr="003D2942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0F56F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5484A9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720476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1FE21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F1AF9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A73E9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1D86FD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D06D7B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14:paraId="1C78E70D" w14:textId="77777777" w:rsidTr="003D2942">
        <w:trPr>
          <w:trHeight w:val="360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0B08DC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5F98CA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75786A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995E3E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C11AEE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31553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5C41B" w14:textId="77777777" w:rsidR="00691743" w:rsidRPr="0026354B" w:rsidRDefault="00691743" w:rsidP="003D2942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010711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14:paraId="1ECD631D" w14:textId="77777777" w:rsidTr="00D367F3">
        <w:trPr>
          <w:trHeight w:val="98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4A953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特殊</w:t>
            </w:r>
          </w:p>
          <w:p w14:paraId="1620B98F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群体</w:t>
            </w:r>
          </w:p>
          <w:p w14:paraId="007B65B7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F9CAE4" w14:textId="77777777"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1.建档立</w:t>
            </w:r>
            <w:proofErr w:type="gramStart"/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卡贫困</w:t>
            </w:r>
            <w:proofErr w:type="gramEnd"/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家庭学生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2.最低生活保障家庭学生</w:t>
            </w:r>
          </w:p>
          <w:p w14:paraId="41E94327" w14:textId="77777777"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3.特困供养学生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4.孤残学生</w:t>
            </w:r>
            <w:r w:rsidRPr="0026354B" w:rsidDel="0030153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CC20899" w14:textId="77777777" w:rsidR="00691743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5.烈士子女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6.家庭经济困难残疾学生及残疾人子女</w:t>
            </w:r>
          </w:p>
          <w:p w14:paraId="2AD09413" w14:textId="77777777" w:rsidR="00157F56" w:rsidRPr="0026354B" w:rsidRDefault="00157F56" w:rsidP="00157F5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（注：</w:t>
            </w:r>
            <w:r w:rsidRPr="0026354B"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请按实际情况勾选，</w:t>
            </w:r>
            <w:r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如不属于上述特殊困难群体，本栏可不填</w:t>
            </w: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691743" w:rsidRPr="0026354B" w14:paraId="7E5DC3C9" w14:textId="77777777" w:rsidTr="003D2942">
        <w:trPr>
          <w:trHeight w:val="360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600A94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影响</w:t>
            </w:r>
          </w:p>
          <w:p w14:paraId="2782AEB4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5B74E82F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经济</w:t>
            </w:r>
          </w:p>
          <w:p w14:paraId="2EFC4724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状况</w:t>
            </w:r>
          </w:p>
          <w:p w14:paraId="1F41F16B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其他</w:t>
            </w:r>
          </w:p>
          <w:p w14:paraId="3FD75855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有关</w:t>
            </w:r>
          </w:p>
          <w:p w14:paraId="43649324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6D92E4" w14:textId="77777777"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□1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家庭人均年收入：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元。</w:t>
            </w:r>
          </w:p>
          <w:p w14:paraId="7AA8DAE3" w14:textId="77777777"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家庭遭受自然灾害情况：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3AE24128" w14:textId="77777777"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家庭遭受突发意外事件：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14EA7DC4" w14:textId="77777777"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02E780B4" w14:textId="77777777"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家庭成员失业情况：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06412B39" w14:textId="77777777"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0D23D52C" w14:textId="77777777"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7.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其它情况：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32B5AA94" w14:textId="77777777" w:rsidR="00691743" w:rsidRPr="0026354B" w:rsidRDefault="00691743" w:rsidP="003D2942">
            <w:pPr>
              <w:widowControl/>
              <w:jc w:val="left"/>
              <w:textAlignment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（注：</w:t>
            </w:r>
            <w:r w:rsidRPr="0026354B"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26354B">
              <w:rPr>
                <w:rFonts w:ascii="楷体_GB2312" w:eastAsia="楷体_GB2312" w:hAnsi="宋体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 w:rsidR="00691743" w:rsidRPr="0026354B" w14:paraId="000C1F13" w14:textId="77777777" w:rsidTr="003D2942">
        <w:trPr>
          <w:trHeight w:val="311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2CEF07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DAC6DE" w14:textId="77777777" w:rsidR="00691743" w:rsidRPr="0026354B" w:rsidRDefault="00691743" w:rsidP="003D2942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14:paraId="191FE20B" w14:textId="77777777" w:rsidTr="003D2942">
        <w:trPr>
          <w:trHeight w:val="311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0C902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C38E7" w14:textId="77777777" w:rsidR="00691743" w:rsidRPr="0026354B" w:rsidRDefault="00691743" w:rsidP="003D2942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14:paraId="27BE4BF1" w14:textId="77777777" w:rsidTr="003D2942">
        <w:trPr>
          <w:trHeight w:val="311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F7797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0BD383" w14:textId="77777777" w:rsidR="00691743" w:rsidRPr="0026354B" w:rsidRDefault="00691743" w:rsidP="003D2942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14:paraId="41DFD1F9" w14:textId="77777777" w:rsidTr="003D2942">
        <w:trPr>
          <w:trHeight w:val="1189"/>
        </w:trPr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42010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ED28A" w14:textId="77777777" w:rsidR="00691743" w:rsidRPr="0026354B" w:rsidRDefault="00691743" w:rsidP="003D2942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91743" w:rsidRPr="0026354B" w14:paraId="2E5675BB" w14:textId="77777777" w:rsidTr="003D2942">
        <w:trPr>
          <w:trHeight w:val="1393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870F21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 w14:paraId="525C3E60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7D1DD77" w14:textId="77777777"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承诺内容：</w:t>
            </w:r>
            <w:r w:rsidRPr="0026354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929E9FD" w14:textId="77777777"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8023487" w14:textId="77777777" w:rsidR="00691743" w:rsidRPr="0026354B" w:rsidRDefault="00691743" w:rsidP="003D294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7A5D98F" w14:textId="77777777" w:rsidR="00691743" w:rsidRPr="0026354B" w:rsidRDefault="00691743" w:rsidP="003D2942">
            <w:pPr>
              <w:widowControl/>
              <w:jc w:val="left"/>
              <w:textAlignment w:val="center"/>
              <w:rPr>
                <w:rFonts w:ascii="楷体_GB2312" w:eastAsia="楷体_GB2312" w:hAnsi="宋体" w:cs="宋体"/>
                <w:color w:val="000000"/>
                <w:sz w:val="18"/>
                <w:szCs w:val="18"/>
              </w:rPr>
            </w:pP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t>（注：本人手工填写“本人承诺以上所填写资料真实，如有</w:t>
            </w:r>
            <w:r w:rsidRPr="0026354B">
              <w:rPr>
                <w:rFonts w:ascii="楷体_GB2312" w:eastAsia="楷体_GB2312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虚假，愿承担相应责任。”）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83DD5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学生本人</w:t>
            </w:r>
          </w:p>
          <w:p w14:paraId="5B88EA05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 w14:paraId="2E86B342" w14:textId="77777777" w:rsidR="00691743" w:rsidRPr="0026354B" w:rsidRDefault="00691743" w:rsidP="003D294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 w:rsidRPr="0026354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2635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97C4F8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596C1756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22C835C2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75C3078C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56058F47" w14:textId="77777777" w:rsidR="00691743" w:rsidRPr="0026354B" w:rsidRDefault="00691743" w:rsidP="003D2942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6354B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2635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年 </w:t>
            </w:r>
            <w:r w:rsidRPr="0026354B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月 </w:t>
            </w:r>
            <w:r w:rsidRPr="0026354B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45EF3FBB" w14:textId="77777777" w:rsidR="00691743" w:rsidRPr="00D367F3" w:rsidRDefault="00691743" w:rsidP="00D367F3"/>
    <w:tbl>
      <w:tblPr>
        <w:tblW w:w="9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3498"/>
        <w:gridCol w:w="4409"/>
      </w:tblGrid>
      <w:tr w:rsidR="00691743" w:rsidRPr="0026354B" w14:paraId="05CC484F" w14:textId="77777777" w:rsidTr="00ED1E5D">
        <w:trPr>
          <w:trHeight w:val="290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6CB6A3" w14:textId="77777777" w:rsidR="00691743" w:rsidRPr="0026354B" w:rsidRDefault="00691743" w:rsidP="00930BB0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班级</w:t>
            </w:r>
          </w:p>
          <w:p w14:paraId="13A74C8E" w14:textId="77777777" w:rsidR="00691743" w:rsidRPr="0026354B" w:rsidRDefault="00691743" w:rsidP="00930BB0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评议</w:t>
            </w:r>
          </w:p>
          <w:p w14:paraId="1430A60D" w14:textId="77777777" w:rsidR="00691743" w:rsidRPr="0026354B" w:rsidRDefault="00691743" w:rsidP="00930BB0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EF89F" w14:textId="77777777" w:rsidR="00691743" w:rsidRPr="0026354B" w:rsidRDefault="00691743" w:rsidP="00ED1E5D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A.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家庭经济特别困难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14:paraId="3B74B292" w14:textId="77777777" w:rsidR="00691743" w:rsidRPr="0026354B" w:rsidRDefault="00691743" w:rsidP="00ED1E5D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B.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14:paraId="06F35778" w14:textId="77777777" w:rsidR="00691743" w:rsidRPr="0026354B" w:rsidRDefault="00691743" w:rsidP="00ED1E5D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家庭经济一般困难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  <w:p w14:paraId="406F548F" w14:textId="77777777" w:rsidR="00691743" w:rsidRPr="0026354B" w:rsidRDefault="00691743" w:rsidP="00ED1E5D">
            <w:pPr>
              <w:spacing w:line="420" w:lineRule="auto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D.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家庭经济不困难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0BD41C" w14:textId="77777777" w:rsidR="00691743" w:rsidRPr="0026354B" w:rsidRDefault="00691743" w:rsidP="00930BB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陈述理由：</w:t>
            </w:r>
          </w:p>
          <w:p w14:paraId="02D4E7B4" w14:textId="77777777" w:rsidR="00691743" w:rsidRPr="0026354B" w:rsidRDefault="00691743" w:rsidP="00930BB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3CC99A57" w14:textId="77777777" w:rsidR="00691743" w:rsidRPr="0026354B" w:rsidRDefault="00691743" w:rsidP="00930BB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1D32CD0F" w14:textId="77777777" w:rsidR="00691743" w:rsidRPr="0026354B" w:rsidRDefault="00691743" w:rsidP="00930BB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40F16D93" w14:textId="77777777" w:rsidR="00691743" w:rsidRPr="0026354B" w:rsidRDefault="00691743" w:rsidP="00930BB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090571EE" w14:textId="77777777" w:rsidR="00691743" w:rsidRPr="0026354B" w:rsidRDefault="00691743" w:rsidP="00930BB0">
            <w:pPr>
              <w:spacing w:beforeLines="10" w:before="24"/>
              <w:ind w:firstLineChars="150" w:firstLine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评议小组组长签字：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       </w:t>
            </w:r>
          </w:p>
          <w:p w14:paraId="30F05C8D" w14:textId="77777777" w:rsidR="00691743" w:rsidRPr="0026354B" w:rsidRDefault="00691743" w:rsidP="00930BB0">
            <w:pPr>
              <w:spacing w:beforeLines="10" w:before="24"/>
              <w:ind w:firstLineChars="150" w:firstLine="36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</w:p>
          <w:p w14:paraId="101B63B1" w14:textId="77777777" w:rsidR="00691743" w:rsidRPr="0026354B" w:rsidRDefault="00691743" w:rsidP="00930BB0">
            <w:pPr>
              <w:spacing w:beforeLines="10" w:before="24"/>
              <w:ind w:firstLineChars="900" w:firstLine="21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691743" w:rsidRPr="0026354B" w14:paraId="24AF2734" w14:textId="77777777" w:rsidTr="00D367F3">
        <w:trPr>
          <w:trHeight w:val="5008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FEAB5C" w14:textId="77777777" w:rsidR="00691743" w:rsidRPr="0026354B" w:rsidRDefault="00691743" w:rsidP="00ED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 w14:paraId="2D00A5CA" w14:textId="77777777" w:rsidR="00691743" w:rsidRPr="0026354B" w:rsidRDefault="00691743" w:rsidP="00ED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 w14:paraId="0CE50729" w14:textId="77777777" w:rsidR="00691743" w:rsidRPr="0026354B" w:rsidRDefault="00691743" w:rsidP="00ED1E5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pacing w:val="-11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505C07" w14:textId="77777777" w:rsidR="00691743" w:rsidRPr="0026354B" w:rsidRDefault="00691743" w:rsidP="00930BB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经评议小组推荐、本院（系、年级）认真审核并公示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proofErr w:type="gramStart"/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工作日后，</w:t>
            </w:r>
          </w:p>
          <w:p w14:paraId="2AE751DC" w14:textId="77777777" w:rsidR="00691743" w:rsidRPr="0026354B" w:rsidRDefault="00691743" w:rsidP="00930BB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同意评议小组意见。</w:t>
            </w:r>
          </w:p>
          <w:p w14:paraId="073C2C2F" w14:textId="77777777" w:rsidR="00691743" w:rsidRPr="0026354B" w:rsidRDefault="00691743" w:rsidP="00930BB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不同意评议小组意见。建议调整为：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14:paraId="2A77B096" w14:textId="77777777" w:rsidR="00691743" w:rsidRPr="0026354B" w:rsidRDefault="00691743" w:rsidP="00ED1E5D">
            <w:pPr>
              <w:widowControl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14:paraId="4CBE3618" w14:textId="77777777" w:rsidR="00691743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382E1B20" w14:textId="77777777" w:rsidR="00D367F3" w:rsidRDefault="00D367F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5BD35D62" w14:textId="77777777" w:rsidR="00D367F3" w:rsidRPr="0026354B" w:rsidRDefault="00D367F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56B272BC" w14:textId="77777777" w:rsidR="00691743" w:rsidRPr="0026354B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      工作组组长签字（加盖部门公章）：</w:t>
            </w:r>
          </w:p>
          <w:p w14:paraId="16E872FC" w14:textId="77777777" w:rsidR="00691743" w:rsidRPr="0026354B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6E8FFB78" w14:textId="77777777" w:rsidR="00691743" w:rsidRPr="0026354B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 </w:t>
            </w:r>
            <w:r w:rsidRPr="0026354B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 w:rsidRPr="0026354B"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 w:rsidRPr="0026354B">
              <w:rPr>
                <w:rFonts w:ascii="宋体" w:eastAsia="仿宋_GB2312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 w:rsidRPr="0026354B">
              <w:rPr>
                <w:rFonts w:ascii="宋体" w:eastAsia="仿宋_GB2312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>年    月    日</w:t>
            </w:r>
          </w:p>
        </w:tc>
      </w:tr>
      <w:tr w:rsidR="00691743" w:rsidRPr="0026354B" w14:paraId="3BF11439" w14:textId="77777777" w:rsidTr="00930BB0">
        <w:trPr>
          <w:trHeight w:val="3521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FAC10" w14:textId="77777777" w:rsidR="00691743" w:rsidRPr="0026354B" w:rsidRDefault="00691743" w:rsidP="00930BB0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校级</w:t>
            </w:r>
          </w:p>
          <w:p w14:paraId="32F8C82A" w14:textId="77777777" w:rsidR="00691743" w:rsidRPr="0026354B" w:rsidRDefault="00691743" w:rsidP="00930BB0">
            <w:pPr>
              <w:spacing w:beforeLines="10" w:before="24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认定</w:t>
            </w:r>
          </w:p>
          <w:p w14:paraId="0D23D1E5" w14:textId="77777777" w:rsidR="00691743" w:rsidRPr="0026354B" w:rsidRDefault="00691743" w:rsidP="00930BB0">
            <w:pPr>
              <w:spacing w:beforeLines="10" w:before="24"/>
              <w:jc w:val="center"/>
              <w:rPr>
                <w:rFonts w:ascii="新宋体" w:eastAsia="新宋体" w:hAnsi="新宋体" w:cs="新宋体"/>
                <w:b/>
                <w:color w:val="000000"/>
                <w:szCs w:val="21"/>
              </w:rPr>
            </w:pPr>
            <w:r w:rsidRPr="0026354B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38017A" w14:textId="77777777" w:rsidR="00691743" w:rsidRPr="0026354B" w:rsidRDefault="00691743" w:rsidP="00930BB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经学生所在院（系、年级）提请，本机构认真核实并公示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个</w:t>
            </w:r>
            <w:proofErr w:type="gramEnd"/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工作日后，</w:t>
            </w:r>
          </w:p>
          <w:p w14:paraId="299D8382" w14:textId="77777777" w:rsidR="00691743" w:rsidRPr="0026354B" w:rsidRDefault="00691743" w:rsidP="00930BB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sym w:font="Wingdings 2" w:char="00A3"/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同意工作组和评议小组意见。</w:t>
            </w:r>
          </w:p>
          <w:p w14:paraId="1ACAD211" w14:textId="77777777" w:rsidR="00691743" w:rsidRPr="0026354B" w:rsidRDefault="00691743" w:rsidP="00930BB0">
            <w:pPr>
              <w:spacing w:beforeLines="10" w:before="24"/>
              <w:ind w:firstLineChars="100" w:firstLine="240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□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不同意工作组和评议小组意见。建议调整为：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；</w:t>
            </w:r>
          </w:p>
          <w:p w14:paraId="71E9A6B9" w14:textId="77777777" w:rsidR="00691743" w:rsidRPr="0026354B" w:rsidRDefault="00691743" w:rsidP="00ED1E5D">
            <w:pPr>
              <w:widowControl/>
              <w:ind w:firstLineChars="250" w:firstLine="600"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  <w:r w:rsidRPr="0026354B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调整理由：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  <w:u w:val="single"/>
              </w:rPr>
              <w:t xml:space="preserve">   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 xml:space="preserve"> </w:t>
            </w:r>
            <w:r w:rsidRPr="0026354B">
              <w:rPr>
                <w:rFonts w:ascii="Times New Roman" w:eastAsia="仿宋_GB2312" w:hAnsi="Times New Roman" w:cs="Times New Roman" w:hint="eastAsia"/>
                <w:spacing w:val="-11"/>
                <w:sz w:val="32"/>
                <w:szCs w:val="24"/>
              </w:rPr>
              <w:t>。</w:t>
            </w:r>
          </w:p>
          <w:p w14:paraId="2BADEB2A" w14:textId="77777777" w:rsidR="00691743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4A2369B9" w14:textId="77777777" w:rsidR="00D367F3" w:rsidRDefault="00D367F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4B9BB247" w14:textId="77777777" w:rsidR="00D367F3" w:rsidRPr="0026354B" w:rsidRDefault="00D367F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2F131FFE" w14:textId="77777777" w:rsidR="00691743" w:rsidRPr="0026354B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 w:rsidRPr="0026354B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 w14:paraId="0BBF10B8" w14:textId="77777777" w:rsidR="00691743" w:rsidRPr="0026354B" w:rsidRDefault="00691743" w:rsidP="00ED1E5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pacing w:val="-11"/>
                <w:sz w:val="24"/>
                <w:szCs w:val="24"/>
              </w:rPr>
            </w:pP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 w:rsidRPr="0026354B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 w:rsidRPr="0026354B">
              <w:rPr>
                <w:rFonts w:ascii="宋体" w:eastAsia="宋体" w:hAnsi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 w:rsidRPr="0026354B">
              <w:rPr>
                <w:rFonts w:ascii="宋体" w:eastAsia="宋体" w:hAnsi="宋体" w:cs="宋体" w:hint="eastAsia"/>
                <w:color w:val="000000"/>
                <w:spacing w:val="-11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 w14:paraId="2AA19D15" w14:textId="77777777" w:rsidR="00D367F3" w:rsidRDefault="00930BB0" w:rsidP="00E2392D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注：1.本表用于家庭经济困难学生认定，可复印；</w:t>
      </w:r>
    </w:p>
    <w:p w14:paraId="15140852" w14:textId="77777777" w:rsidR="00930BB0" w:rsidRDefault="00930BB0" w:rsidP="00E2392D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2.学校、院系、专业、年级、班级可根据实际情况选择性填写。</w:t>
      </w:r>
    </w:p>
    <w:sectPr w:rsidR="00930BB0" w:rsidSect="00426B51">
      <w:footerReference w:type="even" r:id="rId6"/>
      <w:footerReference w:type="default" r:id="rId7"/>
      <w:pgSz w:w="11906" w:h="16838" w:code="9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29D6" w14:textId="77777777" w:rsidR="002F323E" w:rsidRDefault="002F323E" w:rsidP="00426B51">
      <w:r>
        <w:separator/>
      </w:r>
    </w:p>
  </w:endnote>
  <w:endnote w:type="continuationSeparator" w:id="0">
    <w:p w14:paraId="2F0A42F1" w14:textId="77777777" w:rsidR="002F323E" w:rsidRDefault="002F323E" w:rsidP="0042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5B60" w14:textId="77777777" w:rsidR="00426B51" w:rsidRPr="00112420" w:rsidRDefault="009967C5" w:rsidP="009967C5">
    <w:pPr>
      <w:pStyle w:val="a4"/>
      <w:framePr w:wrap="around" w:vAnchor="text" w:hAnchor="margin" w:xAlign="outside" w:y="1"/>
      <w:ind w:leftChars="100" w:left="210"/>
      <w:rPr>
        <w:rStyle w:val="a5"/>
        <w:rFonts w:ascii="宋体" w:eastAsia="宋体" w:hAnsi="宋体"/>
        <w:sz w:val="28"/>
        <w:szCs w:val="28"/>
      </w:rPr>
    </w:pPr>
    <w:r w:rsidRPr="00112420"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245DA0" w:rsidRPr="00112420">
      <w:rPr>
        <w:rStyle w:val="a5"/>
        <w:rFonts w:ascii="宋体" w:eastAsia="宋体" w:hAnsi="宋体"/>
        <w:sz w:val="28"/>
        <w:szCs w:val="28"/>
      </w:rPr>
      <w:fldChar w:fldCharType="begin"/>
    </w:r>
    <w:r w:rsidR="00426B51" w:rsidRPr="00112420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245DA0" w:rsidRPr="00112420">
      <w:rPr>
        <w:rStyle w:val="a5"/>
        <w:rFonts w:ascii="宋体" w:eastAsia="宋体" w:hAnsi="宋体"/>
        <w:sz w:val="28"/>
        <w:szCs w:val="28"/>
      </w:rPr>
      <w:fldChar w:fldCharType="separate"/>
    </w:r>
    <w:r w:rsidR="00930BB0">
      <w:rPr>
        <w:rStyle w:val="a5"/>
        <w:rFonts w:ascii="宋体" w:eastAsia="宋体" w:hAnsi="宋体"/>
        <w:noProof/>
        <w:sz w:val="28"/>
        <w:szCs w:val="28"/>
      </w:rPr>
      <w:t>2</w:t>
    </w:r>
    <w:r w:rsidR="00245DA0" w:rsidRPr="00112420">
      <w:rPr>
        <w:rStyle w:val="a5"/>
        <w:rFonts w:ascii="宋体" w:eastAsia="宋体" w:hAnsi="宋体"/>
        <w:sz w:val="28"/>
        <w:szCs w:val="28"/>
      </w:rPr>
      <w:fldChar w:fldCharType="end"/>
    </w:r>
    <w:r w:rsidRPr="00112420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14:paraId="33942726" w14:textId="77777777" w:rsidR="00426B51" w:rsidRDefault="00426B51" w:rsidP="00426B5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93FEA" w14:textId="77777777" w:rsidR="00426B51" w:rsidRPr="00112420" w:rsidRDefault="00426B51" w:rsidP="009967C5">
    <w:pPr>
      <w:pStyle w:val="a4"/>
      <w:framePr w:wrap="around" w:vAnchor="text" w:hAnchor="margin" w:xAlign="outside" w:y="1"/>
      <w:ind w:rightChars="100" w:right="210"/>
      <w:rPr>
        <w:rStyle w:val="a5"/>
        <w:rFonts w:ascii="宋体" w:eastAsia="宋体" w:hAnsi="宋体"/>
        <w:sz w:val="28"/>
        <w:szCs w:val="28"/>
      </w:rPr>
    </w:pPr>
    <w:r w:rsidRPr="00112420"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="00245DA0" w:rsidRPr="00112420">
      <w:rPr>
        <w:rStyle w:val="a5"/>
        <w:rFonts w:ascii="宋体" w:eastAsia="宋体" w:hAnsi="宋体"/>
        <w:sz w:val="28"/>
        <w:szCs w:val="28"/>
      </w:rPr>
      <w:fldChar w:fldCharType="begin"/>
    </w:r>
    <w:r w:rsidRPr="00112420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="00245DA0" w:rsidRPr="00112420">
      <w:rPr>
        <w:rStyle w:val="a5"/>
        <w:rFonts w:ascii="宋体" w:eastAsia="宋体" w:hAnsi="宋体"/>
        <w:sz w:val="28"/>
        <w:szCs w:val="28"/>
      </w:rPr>
      <w:fldChar w:fldCharType="separate"/>
    </w:r>
    <w:r w:rsidR="00930BB0">
      <w:rPr>
        <w:rStyle w:val="a5"/>
        <w:rFonts w:ascii="宋体" w:eastAsia="宋体" w:hAnsi="宋体"/>
        <w:noProof/>
        <w:sz w:val="28"/>
        <w:szCs w:val="28"/>
      </w:rPr>
      <w:t>3</w:t>
    </w:r>
    <w:r w:rsidR="00245DA0" w:rsidRPr="00112420">
      <w:rPr>
        <w:rStyle w:val="a5"/>
        <w:rFonts w:ascii="宋体" w:eastAsia="宋体" w:hAnsi="宋体"/>
        <w:sz w:val="28"/>
        <w:szCs w:val="28"/>
      </w:rPr>
      <w:fldChar w:fldCharType="end"/>
    </w:r>
    <w:r w:rsidRPr="00112420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14:paraId="6595CB39" w14:textId="77777777" w:rsidR="00426B51" w:rsidRDefault="00426B51" w:rsidP="00E93428">
    <w:pPr>
      <w:pStyle w:val="a4"/>
      <w:ind w:right="567" w:firstLine="3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42B59" w14:textId="77777777" w:rsidR="002F323E" w:rsidRDefault="002F323E" w:rsidP="00426B51">
      <w:r>
        <w:separator/>
      </w:r>
    </w:p>
  </w:footnote>
  <w:footnote w:type="continuationSeparator" w:id="0">
    <w:p w14:paraId="0DE4D9C2" w14:textId="77777777" w:rsidR="002F323E" w:rsidRDefault="002F323E" w:rsidP="0042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44"/>
    <w:rsid w:val="000633A4"/>
    <w:rsid w:val="000C5BB0"/>
    <w:rsid w:val="00112420"/>
    <w:rsid w:val="001321A3"/>
    <w:rsid w:val="00144F74"/>
    <w:rsid w:val="00157F56"/>
    <w:rsid w:val="001B42BA"/>
    <w:rsid w:val="00245DA0"/>
    <w:rsid w:val="002F323E"/>
    <w:rsid w:val="0035246A"/>
    <w:rsid w:val="003A34ED"/>
    <w:rsid w:val="003D2942"/>
    <w:rsid w:val="00412D75"/>
    <w:rsid w:val="00426B51"/>
    <w:rsid w:val="00463734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E29"/>
    <w:rsid w:val="00645A63"/>
    <w:rsid w:val="0065325F"/>
    <w:rsid w:val="00683912"/>
    <w:rsid w:val="00691743"/>
    <w:rsid w:val="00693559"/>
    <w:rsid w:val="006A4F9E"/>
    <w:rsid w:val="006B6D5C"/>
    <w:rsid w:val="00723883"/>
    <w:rsid w:val="007845F2"/>
    <w:rsid w:val="00794B2C"/>
    <w:rsid w:val="00805E2A"/>
    <w:rsid w:val="00844BC5"/>
    <w:rsid w:val="00850378"/>
    <w:rsid w:val="00930BB0"/>
    <w:rsid w:val="00941EE0"/>
    <w:rsid w:val="009463BA"/>
    <w:rsid w:val="00952CCA"/>
    <w:rsid w:val="009967C5"/>
    <w:rsid w:val="009D5004"/>
    <w:rsid w:val="009E02A3"/>
    <w:rsid w:val="009F7D0B"/>
    <w:rsid w:val="00AC6DF6"/>
    <w:rsid w:val="00B26EDA"/>
    <w:rsid w:val="00C146E1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3588B"/>
    <w:rsid w:val="00E65288"/>
    <w:rsid w:val="00E9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63A04"/>
  <w15:docId w15:val="{6E6FD64C-81A1-451F-9B6A-A6629DCB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C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426B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B51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426B51"/>
    <w:rPr>
      <w:kern w:val="2"/>
      <w:sz w:val="18"/>
      <w:szCs w:val="18"/>
    </w:rPr>
  </w:style>
  <w:style w:type="character" w:styleId="a5">
    <w:name w:val="page number"/>
    <w:uiPriority w:val="99"/>
    <w:semiHidden/>
    <w:unhideWhenUsed/>
    <w:rsid w:val="00426B51"/>
  </w:style>
  <w:style w:type="table" w:styleId="a6">
    <w:name w:val="Table Grid"/>
    <w:basedOn w:val="a1"/>
    <w:uiPriority w:val="59"/>
    <w:qFormat/>
    <w:rsid w:val="0058769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Char1"/>
    <w:uiPriority w:val="99"/>
    <w:semiHidden/>
    <w:unhideWhenUsed/>
    <w:rsid w:val="0058769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769E"/>
    <w:rPr>
      <w:kern w:val="2"/>
      <w:sz w:val="32"/>
      <w:szCs w:val="22"/>
    </w:rPr>
  </w:style>
  <w:style w:type="paragraph" w:styleId="a8">
    <w:name w:val="Balloon Text"/>
    <w:basedOn w:val="a"/>
    <w:link w:val="Char2"/>
    <w:uiPriority w:val="99"/>
    <w:semiHidden/>
    <w:unhideWhenUsed/>
    <w:rsid w:val="009F7D0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F7D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GWMB.dotx</Template>
  <TotalTime>1</TotalTime>
  <Pages>3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税伯高</dc:creator>
  <cp:lastModifiedBy>吴皓</cp:lastModifiedBy>
  <cp:revision>2</cp:revision>
  <cp:lastPrinted>2019-06-04T02:55:00Z</cp:lastPrinted>
  <dcterms:created xsi:type="dcterms:W3CDTF">2021-06-22T01:02:00Z</dcterms:created>
  <dcterms:modified xsi:type="dcterms:W3CDTF">2021-06-22T01:02:00Z</dcterms:modified>
</cp:coreProperties>
</file>